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02" w:rsidRPr="00BF6923" w:rsidRDefault="00580802" w:rsidP="00580802">
      <w:pPr>
        <w:pStyle w:val="Standard"/>
        <w:spacing w:after="0" w:line="240" w:lineRule="auto"/>
        <w:rPr>
          <w:sz w:val="40"/>
          <w:szCs w:val="40"/>
        </w:rPr>
      </w:pPr>
      <w:r w:rsidRPr="00BF6923">
        <w:rPr>
          <w:sz w:val="40"/>
          <w:szCs w:val="40"/>
          <w:u w:val="single"/>
        </w:rPr>
        <w:t>L’adjectif qualificatif</w:t>
      </w:r>
    </w:p>
    <w:p w:rsidR="00580802" w:rsidRPr="00BF6923" w:rsidRDefault="00580802" w:rsidP="00BF6923">
      <w:pPr>
        <w:pStyle w:val="Standard"/>
        <w:spacing w:after="120" w:line="240" w:lineRule="auto"/>
        <w:rPr>
          <w:sz w:val="40"/>
          <w:szCs w:val="40"/>
        </w:rPr>
      </w:pPr>
      <w:r w:rsidRPr="00BF6923">
        <w:rPr>
          <w:sz w:val="40"/>
          <w:szCs w:val="40"/>
        </w:rPr>
        <w:t xml:space="preserve">La forêt </w:t>
      </w:r>
      <w:bookmarkStart w:id="0" w:name="_GoBack"/>
      <w:bookmarkEnd w:id="0"/>
    </w:p>
    <w:p w:rsidR="00580802" w:rsidRPr="00BF6923" w:rsidRDefault="00580802" w:rsidP="00BF6923">
      <w:pPr>
        <w:pStyle w:val="Cartable"/>
        <w:rPr>
          <w:color w:val="0000FF"/>
        </w:rPr>
      </w:pPr>
      <w:r>
        <w:rPr>
          <w:sz w:val="26"/>
          <w:szCs w:val="26"/>
        </w:rPr>
        <w:tab/>
      </w:r>
      <w:r w:rsidRPr="00BF6923">
        <w:rPr>
          <w:color w:val="0000FF"/>
        </w:rPr>
        <w:t xml:space="preserve">Rappelle-toi : Laurent se promène dans la forêt </w:t>
      </w:r>
      <w:r w:rsidRPr="00BF6923">
        <w:rPr>
          <w:color w:val="FF0000"/>
        </w:rPr>
        <w:t xml:space="preserve">et il s'imagine combattre un tigre quand tout à coup, </w:t>
      </w:r>
      <w:r w:rsidRPr="00BF6923">
        <w:rPr>
          <w:color w:val="00CC00"/>
        </w:rPr>
        <w:t xml:space="preserve">un orage éclate. Le garçon court se réfugier dans </w:t>
      </w:r>
      <w:r w:rsidRPr="00BF6923">
        <w:rPr>
          <w:color w:val="0000FF"/>
        </w:rPr>
        <w:t xml:space="preserve">une cabane abandonnée. Mais à l'intérieur, il se </w:t>
      </w:r>
      <w:r w:rsidRPr="00BF6923">
        <w:rPr>
          <w:color w:val="FF0000"/>
        </w:rPr>
        <w:t xml:space="preserve">passe une chose extraordinaire : trois lapins, un </w:t>
      </w:r>
      <w:r w:rsidRPr="00BF6923">
        <w:rPr>
          <w:color w:val="00CC00"/>
        </w:rPr>
        <w:t xml:space="preserve">renard et une grosse araignée viennent s'abriter </w:t>
      </w:r>
      <w:r w:rsidRPr="00BF6923">
        <w:rPr>
          <w:color w:val="0000FF"/>
        </w:rPr>
        <w:t>avec lui. Laurent n'en croit pas ses yeux !</w:t>
      </w:r>
    </w:p>
    <w:p w:rsidR="00580802" w:rsidRPr="00BF6923" w:rsidRDefault="00580802" w:rsidP="00BF6923">
      <w:pPr>
        <w:pStyle w:val="Cartable"/>
        <w:rPr>
          <w:color w:val="0000FF"/>
          <w:szCs w:val="24"/>
        </w:rPr>
      </w:pPr>
      <w:r w:rsidRPr="00BF6923">
        <w:rPr>
          <w:color w:val="FF0000"/>
          <w:szCs w:val="24"/>
        </w:rPr>
        <w:t xml:space="preserve">L'orage est passé ! Les lapins bondissent aussitôt </w:t>
      </w:r>
      <w:r w:rsidRPr="00BF6923">
        <w:rPr>
          <w:color w:val="00CC00"/>
          <w:szCs w:val="24"/>
        </w:rPr>
        <w:t xml:space="preserve">dans un petit bosquet, le renard se faufile entre les </w:t>
      </w:r>
      <w:r w:rsidRPr="00BF6923">
        <w:rPr>
          <w:color w:val="0000FF"/>
          <w:szCs w:val="24"/>
        </w:rPr>
        <w:t xml:space="preserve">grands arbres et l’araignée retourne dans sa fine </w:t>
      </w:r>
      <w:r w:rsidRPr="00BF6923">
        <w:rPr>
          <w:color w:val="FF0000"/>
          <w:szCs w:val="24"/>
        </w:rPr>
        <w:t xml:space="preserve">toile. Laurent est soulagé ! Il sort de la cabane et </w:t>
      </w:r>
      <w:r w:rsidRPr="00BF6923">
        <w:rPr>
          <w:color w:val="00CC00"/>
          <w:szCs w:val="24"/>
        </w:rPr>
        <w:t xml:space="preserve">regarde le ciel : les épais nuages noirs ont disparu, </w:t>
      </w:r>
      <w:r w:rsidRPr="00BF6923">
        <w:rPr>
          <w:color w:val="0000FF"/>
          <w:szCs w:val="24"/>
        </w:rPr>
        <w:t xml:space="preserve">les éclairs bleus ne jaillissent plus du ciel et le </w:t>
      </w:r>
      <w:r w:rsidRPr="00BF6923">
        <w:rPr>
          <w:color w:val="FF0000"/>
          <w:szCs w:val="24"/>
        </w:rPr>
        <w:t xml:space="preserve">tonnerre ne gronde plus. La forêt est de nouveau </w:t>
      </w:r>
      <w:r w:rsidRPr="00BF6923">
        <w:rPr>
          <w:color w:val="00CC00"/>
          <w:szCs w:val="24"/>
        </w:rPr>
        <w:lastRenderedPageBreak/>
        <w:t xml:space="preserve">silencieuse. Cet orage était à la fois beau et </w:t>
      </w:r>
      <w:r w:rsidRPr="00BF6923">
        <w:rPr>
          <w:color w:val="0000FF"/>
          <w:szCs w:val="24"/>
        </w:rPr>
        <w:t xml:space="preserve">effrayant, se dit Laurent.  </w:t>
      </w:r>
    </w:p>
    <w:p w:rsidR="00580802" w:rsidRPr="00BF6923" w:rsidRDefault="00580802" w:rsidP="00BF6923">
      <w:pPr>
        <w:pStyle w:val="Cartable"/>
        <w:rPr>
          <w:color w:val="FF0000"/>
        </w:rPr>
      </w:pPr>
      <w:r w:rsidRPr="00BF6923">
        <w:rPr>
          <w:color w:val="FF0000"/>
          <w:szCs w:val="24"/>
        </w:rPr>
        <w:t xml:space="preserve">Qui vit dans cette mystérieuse cabane ? Laurent </w:t>
      </w:r>
      <w:r w:rsidRPr="00BF6923">
        <w:rPr>
          <w:color w:val="00CC00"/>
          <w:szCs w:val="24"/>
        </w:rPr>
        <w:t xml:space="preserve">s’imagine en détective chargé d’une affaire top </w:t>
      </w:r>
      <w:r w:rsidRPr="00BF6923">
        <w:rPr>
          <w:color w:val="0000FF"/>
          <w:szCs w:val="24"/>
        </w:rPr>
        <w:t xml:space="preserve">secrète. Il doit mener l’enquête pour trouver la </w:t>
      </w:r>
      <w:r w:rsidRPr="00BF6923">
        <w:rPr>
          <w:color w:val="FF0000"/>
          <w:szCs w:val="24"/>
        </w:rPr>
        <w:t xml:space="preserve">solution de l’énigme. Le garçon fait le tour de l’abri </w:t>
      </w:r>
      <w:r w:rsidRPr="00BF6923">
        <w:rPr>
          <w:color w:val="00CC00"/>
          <w:szCs w:val="24"/>
        </w:rPr>
        <w:t xml:space="preserve">mais ne découvre ni boîte aux lettres, ni numéro de </w:t>
      </w:r>
      <w:r w:rsidRPr="00BF6923">
        <w:rPr>
          <w:color w:val="0000FF"/>
          <w:szCs w:val="24"/>
        </w:rPr>
        <w:t xml:space="preserve">porte, ni pancarte. « Si seulement j’avais pris ma </w:t>
      </w:r>
      <w:r w:rsidRPr="00BF6923">
        <w:rPr>
          <w:color w:val="FF0000"/>
          <w:szCs w:val="24"/>
        </w:rPr>
        <w:t xml:space="preserve">loupe et mon calepin, j’aurai pu prendre des </w:t>
      </w:r>
      <w:r w:rsidRPr="00BF6923">
        <w:rPr>
          <w:color w:val="00CC00"/>
          <w:szCs w:val="24"/>
        </w:rPr>
        <w:t xml:space="preserve">notes comme un vrai enquêteur » pense Laurent.  À </w:t>
      </w:r>
      <w:r w:rsidRPr="00BF6923">
        <w:rPr>
          <w:color w:val="0000FF"/>
          <w:szCs w:val="24"/>
        </w:rPr>
        <w:t xml:space="preserve">l’intérieur de la cabane, le garçon observe chaque </w:t>
      </w:r>
      <w:r w:rsidRPr="00BF6923">
        <w:rPr>
          <w:color w:val="FF0000"/>
          <w:szCs w:val="24"/>
        </w:rPr>
        <w:t xml:space="preserve">détail. Le tabouret en bois n’a pas l’air très </w:t>
      </w:r>
      <w:r w:rsidRPr="00BF6923">
        <w:rPr>
          <w:color w:val="00CC00"/>
          <w:szCs w:val="24"/>
        </w:rPr>
        <w:t xml:space="preserve">confortable et la vielle table est bancale. Ce sont les </w:t>
      </w:r>
      <w:r w:rsidRPr="00BF6923">
        <w:rPr>
          <w:color w:val="0000FF"/>
          <w:szCs w:val="24"/>
        </w:rPr>
        <w:t xml:space="preserve">seuls meubles de la pièce. Laurent remarque un </w:t>
      </w:r>
      <w:r w:rsidRPr="00BF6923">
        <w:rPr>
          <w:color w:val="FF0000"/>
          <w:szCs w:val="24"/>
        </w:rPr>
        <w:t xml:space="preserve">petit objet caché sous un tas de feuilles mortes : on </w:t>
      </w:r>
      <w:r w:rsidRPr="00BF6923">
        <w:rPr>
          <w:color w:val="00CC00"/>
          <w:szCs w:val="24"/>
        </w:rPr>
        <w:lastRenderedPageBreak/>
        <w:t xml:space="preserve">dirait un vieux bol fissuré. « Voilà mon premier </w:t>
      </w:r>
      <w:r w:rsidRPr="00BF6923">
        <w:rPr>
          <w:color w:val="0000FF"/>
          <w:szCs w:val="24"/>
        </w:rPr>
        <w:t xml:space="preserve">indice. L’enquête avance ! » dit le garçon tout haut </w:t>
      </w:r>
      <w:r w:rsidRPr="00BF6923">
        <w:rPr>
          <w:color w:val="FF0000"/>
          <w:szCs w:val="24"/>
        </w:rPr>
        <w:t xml:space="preserve">comme s’il parlait à un autre policier. Il examine le </w:t>
      </w:r>
      <w:r w:rsidRPr="00BF6923">
        <w:rPr>
          <w:color w:val="00CC00"/>
          <w:szCs w:val="24"/>
        </w:rPr>
        <w:t xml:space="preserve">bol de plus près : aucune empreinte, aucune trace </w:t>
      </w:r>
      <w:r w:rsidRPr="00BF6923">
        <w:rPr>
          <w:color w:val="0000FF"/>
          <w:szCs w:val="24"/>
        </w:rPr>
        <w:t xml:space="preserve">de dents. Ce bol est si sale que Laurent ne voudrait </w:t>
      </w:r>
      <w:r w:rsidRPr="00BF6923">
        <w:rPr>
          <w:color w:val="FF0000"/>
          <w:szCs w:val="24"/>
        </w:rPr>
        <w:t xml:space="preserve">pas manger ses céréales dedans mais grâce à cet </w:t>
      </w:r>
      <w:r w:rsidRPr="00BF6923">
        <w:rPr>
          <w:color w:val="00CC00"/>
          <w:szCs w:val="24"/>
        </w:rPr>
        <w:t xml:space="preserve">indice, le garçon pense pouvoir conclure son </w:t>
      </w:r>
      <w:r w:rsidRPr="00BF6923">
        <w:rPr>
          <w:color w:val="0000FF"/>
          <w:szCs w:val="24"/>
        </w:rPr>
        <w:t xml:space="preserve">enquête avec succès : « Personne ne vit dans cette </w:t>
      </w:r>
      <w:r w:rsidRPr="00BF6923">
        <w:rPr>
          <w:color w:val="FF0000"/>
          <w:szCs w:val="24"/>
        </w:rPr>
        <w:t xml:space="preserve">cabane, elle est abandonnée. » </w:t>
      </w:r>
    </w:p>
    <w:p w:rsidR="00580802" w:rsidRPr="00BF6923" w:rsidRDefault="00580802" w:rsidP="00BF6923">
      <w:pPr>
        <w:pStyle w:val="Cartable"/>
        <w:rPr>
          <w:color w:val="FF0000"/>
          <w:szCs w:val="24"/>
        </w:rPr>
      </w:pPr>
      <w:r w:rsidRPr="00BF6923">
        <w:rPr>
          <w:color w:val="00CC00"/>
          <w:szCs w:val="24"/>
        </w:rPr>
        <w:t xml:space="preserve">BAM ! Tout à coup, la porte s’ouvre brutalement. </w:t>
      </w:r>
      <w:r w:rsidRPr="00BF6923">
        <w:rPr>
          <w:color w:val="0000FF"/>
          <w:szCs w:val="24"/>
        </w:rPr>
        <w:t xml:space="preserve">Laurent sursaute, trébuche sur le tabouret et se </w:t>
      </w:r>
      <w:r w:rsidRPr="00BF6923">
        <w:rPr>
          <w:color w:val="FF0000"/>
          <w:szCs w:val="24"/>
        </w:rPr>
        <w:t xml:space="preserve">retrouve nez à nez avec un curieux personnage. </w:t>
      </w:r>
    </w:p>
    <w:p w:rsidR="00580802" w:rsidRPr="00BF6923" w:rsidRDefault="00580802" w:rsidP="00BF6923">
      <w:pPr>
        <w:pStyle w:val="Cartable"/>
        <w:rPr>
          <w:color w:val="0000FF"/>
          <w:szCs w:val="24"/>
        </w:rPr>
      </w:pPr>
      <w:r w:rsidRPr="00BF6923">
        <w:rPr>
          <w:color w:val="00CC00"/>
          <w:szCs w:val="24"/>
        </w:rPr>
        <w:t xml:space="preserve">« Que fais-tu là mon garçon ? » demande l'homme </w:t>
      </w:r>
      <w:r w:rsidRPr="00BF6923">
        <w:rPr>
          <w:color w:val="0000FF"/>
          <w:szCs w:val="24"/>
        </w:rPr>
        <w:t xml:space="preserve">surpris. </w:t>
      </w:r>
    </w:p>
    <w:p w:rsidR="00580802" w:rsidRPr="00BF6923" w:rsidRDefault="00580802" w:rsidP="00BF6923">
      <w:pPr>
        <w:pStyle w:val="Cartable"/>
        <w:rPr>
          <w:color w:val="00CC00"/>
          <w:szCs w:val="24"/>
        </w:rPr>
      </w:pPr>
      <w:r w:rsidRPr="00BF6923">
        <w:rPr>
          <w:color w:val="FF0000"/>
          <w:szCs w:val="24"/>
        </w:rPr>
        <w:lastRenderedPageBreak/>
        <w:t xml:space="preserve">Laurent ne répond rien mais il observe </w:t>
      </w:r>
      <w:r w:rsidRPr="00BF6923">
        <w:rPr>
          <w:color w:val="00CC00"/>
          <w:szCs w:val="24"/>
        </w:rPr>
        <w:t xml:space="preserve">attentivement l’homme. Il porte un gros pull rayé, un </w:t>
      </w:r>
      <w:r w:rsidRPr="00BF6923">
        <w:rPr>
          <w:color w:val="0000FF"/>
          <w:szCs w:val="24"/>
        </w:rPr>
        <w:t xml:space="preserve">pantalon gris et dans sa main droite il tient une veste </w:t>
      </w:r>
      <w:r w:rsidRPr="00BF6923">
        <w:rPr>
          <w:color w:val="FF0000"/>
          <w:szCs w:val="24"/>
        </w:rPr>
        <w:t xml:space="preserve">toute fripée. Son visage carré et sa barbe noire en </w:t>
      </w:r>
      <w:r w:rsidRPr="00BF6923">
        <w:rPr>
          <w:color w:val="00CC00"/>
          <w:szCs w:val="24"/>
        </w:rPr>
        <w:t xml:space="preserve">broussaille lui donne un air sévère. Cependant, les </w:t>
      </w:r>
      <w:r w:rsidRPr="00BF6923">
        <w:rPr>
          <w:color w:val="0000FF"/>
          <w:szCs w:val="24"/>
        </w:rPr>
        <w:t xml:space="preserve">yeux marrons de l’homme brillent de malice et le </w:t>
      </w:r>
      <w:r w:rsidRPr="00BF6923">
        <w:rPr>
          <w:color w:val="FF0000"/>
          <w:szCs w:val="24"/>
        </w:rPr>
        <w:t xml:space="preserve">timbre doux de sa voix est rassurant. L’homme </w:t>
      </w:r>
      <w:r w:rsidRPr="00BF6923">
        <w:rPr>
          <w:color w:val="00CC00"/>
          <w:szCs w:val="24"/>
        </w:rPr>
        <w:t xml:space="preserve">s’adresse de nouveau au garçon :  </w:t>
      </w:r>
    </w:p>
    <w:p w:rsidR="00580802" w:rsidRPr="00BF6923" w:rsidRDefault="00580802" w:rsidP="00BF6923">
      <w:pPr>
        <w:pStyle w:val="Cartable"/>
        <w:rPr>
          <w:color w:val="FF0000"/>
          <w:szCs w:val="24"/>
        </w:rPr>
      </w:pPr>
      <w:r w:rsidRPr="00BF6923">
        <w:rPr>
          <w:color w:val="0000FF"/>
          <w:szCs w:val="24"/>
        </w:rPr>
        <w:t xml:space="preserve">« Hé bien mon garçon ! Tu as donné ta langue au </w:t>
      </w:r>
      <w:r w:rsidRPr="00BF6923">
        <w:rPr>
          <w:color w:val="FF0000"/>
          <w:szCs w:val="24"/>
        </w:rPr>
        <w:t xml:space="preserve">chat ? » </w:t>
      </w:r>
    </w:p>
    <w:p w:rsidR="00580802" w:rsidRPr="00BF6923" w:rsidRDefault="00580802" w:rsidP="00BF6923">
      <w:pPr>
        <w:pStyle w:val="Cartable"/>
        <w:rPr>
          <w:color w:val="00CC00"/>
          <w:szCs w:val="24"/>
        </w:rPr>
      </w:pPr>
      <w:r w:rsidRPr="00BF6923">
        <w:rPr>
          <w:color w:val="00CC00"/>
          <w:szCs w:val="24"/>
        </w:rPr>
        <w:t xml:space="preserve">L’inconnu sourit de toutes ses dents et il n’a plus </w:t>
      </w:r>
      <w:r w:rsidRPr="00BF6923">
        <w:rPr>
          <w:color w:val="0000FF"/>
          <w:szCs w:val="24"/>
        </w:rPr>
        <w:t xml:space="preserve">l’air si méchant. Laurent se méfie quand même. Il </w:t>
      </w:r>
      <w:r w:rsidRPr="00BF6923">
        <w:rPr>
          <w:color w:val="FF0000"/>
          <w:szCs w:val="24"/>
        </w:rPr>
        <w:t xml:space="preserve">n’aime pas discuter avec des inconnus. Après un </w:t>
      </w:r>
      <w:r w:rsidRPr="00BF6923">
        <w:rPr>
          <w:color w:val="00CC00"/>
          <w:szCs w:val="24"/>
        </w:rPr>
        <w:t xml:space="preserve">long silence, l’inconnu demande à Laurent : </w:t>
      </w:r>
    </w:p>
    <w:p w:rsidR="00580802" w:rsidRPr="00BF6923" w:rsidRDefault="00580802" w:rsidP="00BF6923">
      <w:pPr>
        <w:pStyle w:val="Cartable"/>
        <w:rPr>
          <w:color w:val="FF0000"/>
          <w:szCs w:val="24"/>
        </w:rPr>
      </w:pPr>
      <w:r w:rsidRPr="00BF6923">
        <w:rPr>
          <w:color w:val="0000FF"/>
          <w:szCs w:val="24"/>
        </w:rPr>
        <w:lastRenderedPageBreak/>
        <w:t xml:space="preserve">« Il y a eu un incroyable orage, tu es venu t’abriter </w:t>
      </w:r>
      <w:r w:rsidRPr="00BF6923">
        <w:rPr>
          <w:color w:val="FF0000"/>
          <w:szCs w:val="24"/>
        </w:rPr>
        <w:t>dans ma cabane ? »</w:t>
      </w:r>
    </w:p>
    <w:p w:rsidR="00580802" w:rsidRPr="00BF6923" w:rsidRDefault="00580802" w:rsidP="00BF6923">
      <w:pPr>
        <w:pStyle w:val="Cartable"/>
        <w:rPr>
          <w:color w:val="00CC00"/>
          <w:szCs w:val="24"/>
        </w:rPr>
      </w:pPr>
      <w:r w:rsidRPr="00BF6923">
        <w:rPr>
          <w:color w:val="00CC00"/>
          <w:szCs w:val="24"/>
        </w:rPr>
        <w:t xml:space="preserve">C’est votre cabane ? » s’exclame Laurent. </w:t>
      </w:r>
    </w:p>
    <w:p w:rsidR="00580802" w:rsidRPr="00BF6923" w:rsidRDefault="00580802" w:rsidP="00BF6923">
      <w:pPr>
        <w:pStyle w:val="Cartable"/>
        <w:rPr>
          <w:color w:val="0000FF"/>
          <w:szCs w:val="24"/>
        </w:rPr>
      </w:pPr>
      <w:r w:rsidRPr="00BF6923">
        <w:rPr>
          <w:color w:val="0000FF"/>
          <w:szCs w:val="24"/>
        </w:rPr>
        <w:t xml:space="preserve">Le suspect est passé aux aveux mais Laurent, en </w:t>
      </w:r>
      <w:r w:rsidRPr="00BF6923">
        <w:rPr>
          <w:color w:val="FF0000"/>
          <w:szCs w:val="24"/>
        </w:rPr>
        <w:t xml:space="preserve">bon détective, veut être sûr de cette information. Il </w:t>
      </w:r>
      <w:r w:rsidRPr="00BF6923">
        <w:rPr>
          <w:color w:val="00CC00"/>
          <w:szCs w:val="24"/>
        </w:rPr>
        <w:t xml:space="preserve">se met alors à poser mille questions à l’homme : </w:t>
      </w:r>
      <w:r w:rsidRPr="00BF6923">
        <w:rPr>
          <w:color w:val="0000FF"/>
          <w:szCs w:val="24"/>
        </w:rPr>
        <w:t xml:space="preserve">Vous habitez ici ? C’est votre maison ? Pourquoi </w:t>
      </w:r>
      <w:r w:rsidRPr="00BF6923">
        <w:rPr>
          <w:color w:val="FF0000"/>
          <w:szCs w:val="24"/>
        </w:rPr>
        <w:t xml:space="preserve">habitez-vous dans la forêt ? Pourquoi n’y a-t-il pas </w:t>
      </w:r>
      <w:r w:rsidRPr="00BF6923">
        <w:rPr>
          <w:color w:val="00CC00"/>
          <w:szCs w:val="24"/>
        </w:rPr>
        <w:t xml:space="preserve">de meubles ?...  L’homme n’a pas le temps de </w:t>
      </w:r>
      <w:r w:rsidRPr="00BF6923">
        <w:rPr>
          <w:color w:val="0000FF"/>
          <w:szCs w:val="24"/>
        </w:rPr>
        <w:t xml:space="preserve">répondre aux questions car le petit garçon continue </w:t>
      </w:r>
      <w:r w:rsidRPr="00BF6923">
        <w:rPr>
          <w:color w:val="FF0000"/>
          <w:szCs w:val="24"/>
        </w:rPr>
        <w:t xml:space="preserve">de parler et de parler, jamais Laurent n’a été si </w:t>
      </w:r>
      <w:r w:rsidRPr="00BF6923">
        <w:rPr>
          <w:color w:val="00CC00"/>
          <w:szCs w:val="24"/>
        </w:rPr>
        <w:t xml:space="preserve">bavard ! Il raconte sa longue balade dans la forêt, </w:t>
      </w:r>
      <w:r w:rsidRPr="00BF6923">
        <w:rPr>
          <w:color w:val="0000FF"/>
          <w:szCs w:val="24"/>
        </w:rPr>
        <w:t xml:space="preserve">l’incroyable et terrifiant orage et surtout sa </w:t>
      </w:r>
      <w:r w:rsidRPr="00BF6923">
        <w:rPr>
          <w:color w:val="FF0000"/>
          <w:szCs w:val="24"/>
        </w:rPr>
        <w:t xml:space="preserve">fabuleuse rencontre avec les animaux de la forêt. </w:t>
      </w:r>
      <w:r w:rsidRPr="00BF6923">
        <w:rPr>
          <w:color w:val="00CC00"/>
          <w:szCs w:val="24"/>
        </w:rPr>
        <w:lastRenderedPageBreak/>
        <w:t xml:space="preserve">Laurent parle tellement vite que l’homme explose </w:t>
      </w:r>
      <w:r w:rsidRPr="00BF6923">
        <w:rPr>
          <w:color w:val="0000FF"/>
          <w:szCs w:val="24"/>
        </w:rPr>
        <w:t xml:space="preserve">de rire : </w:t>
      </w:r>
    </w:p>
    <w:p w:rsidR="00580802" w:rsidRPr="00BF6923" w:rsidRDefault="00580802" w:rsidP="00BF6923">
      <w:pPr>
        <w:pStyle w:val="Cartable"/>
        <w:rPr>
          <w:color w:val="00CC00"/>
          <w:szCs w:val="24"/>
        </w:rPr>
      </w:pPr>
      <w:r w:rsidRPr="00BF6923">
        <w:rPr>
          <w:color w:val="FF0000"/>
          <w:szCs w:val="24"/>
        </w:rPr>
        <w:t xml:space="preserve">« Un renard ? Des lapins ? Qu'est-ce que tu me </w:t>
      </w:r>
      <w:r w:rsidRPr="00BF6923">
        <w:rPr>
          <w:color w:val="00CC00"/>
          <w:szCs w:val="24"/>
        </w:rPr>
        <w:t>racontes là ? demande l’homme.</w:t>
      </w:r>
    </w:p>
    <w:p w:rsidR="00580802" w:rsidRPr="00BF6923" w:rsidRDefault="00580802" w:rsidP="00BF6923">
      <w:pPr>
        <w:pStyle w:val="Cartable"/>
        <w:rPr>
          <w:color w:val="00CC00"/>
          <w:szCs w:val="24"/>
        </w:rPr>
      </w:pPr>
      <w:r w:rsidRPr="00BF6923">
        <w:rPr>
          <w:color w:val="0000FF"/>
          <w:szCs w:val="24"/>
        </w:rPr>
        <w:t xml:space="preserve">C’est la vérité ! Il y a des animaux qui sont entrés </w:t>
      </w:r>
      <w:r w:rsidRPr="00BF6923">
        <w:rPr>
          <w:color w:val="FF0000"/>
          <w:szCs w:val="24"/>
        </w:rPr>
        <w:t xml:space="preserve">dans la cabane pour s'abriter avec moi, s’exclame </w:t>
      </w:r>
      <w:r w:rsidRPr="00BF6923">
        <w:rPr>
          <w:color w:val="00CC00"/>
          <w:szCs w:val="24"/>
        </w:rPr>
        <w:t xml:space="preserve">Laurent. </w:t>
      </w:r>
    </w:p>
    <w:p w:rsidR="00580802" w:rsidRPr="00BF6923" w:rsidRDefault="00580802" w:rsidP="00BF6923">
      <w:pPr>
        <w:pStyle w:val="Cartable"/>
        <w:rPr>
          <w:color w:val="00CC00"/>
          <w:szCs w:val="24"/>
        </w:rPr>
      </w:pPr>
      <w:r w:rsidRPr="00BF6923">
        <w:rPr>
          <w:color w:val="0000FF"/>
          <w:szCs w:val="24"/>
        </w:rPr>
        <w:t xml:space="preserve">Quelle étrange histoire ! Mais tu n'es pas le premier </w:t>
      </w:r>
      <w:r w:rsidRPr="00BF6923">
        <w:rPr>
          <w:color w:val="FF0000"/>
          <w:szCs w:val="24"/>
        </w:rPr>
        <w:t xml:space="preserve">à qui ça arrive. Moi-même, j'ai déjà vu un sanglier </w:t>
      </w:r>
      <w:r w:rsidRPr="00BF6923">
        <w:rPr>
          <w:color w:val="00CC00"/>
          <w:szCs w:val="24"/>
        </w:rPr>
        <w:t>et deux marcassins pile à l’endroit où tu te trouves.</w:t>
      </w:r>
    </w:p>
    <w:p w:rsidR="00580802" w:rsidRPr="00BF6923" w:rsidRDefault="00580802" w:rsidP="00BF6923">
      <w:pPr>
        <w:pStyle w:val="Cartable"/>
        <w:rPr>
          <w:color w:val="FF0000"/>
          <w:szCs w:val="24"/>
        </w:rPr>
      </w:pPr>
      <w:r w:rsidRPr="00BF6923">
        <w:rPr>
          <w:color w:val="0000FF"/>
          <w:szCs w:val="24"/>
        </w:rPr>
        <w:t xml:space="preserve">Un sanglier et deux marcassins ? s’exclame </w:t>
      </w:r>
      <w:r w:rsidRPr="00BF6923">
        <w:rPr>
          <w:color w:val="FF0000"/>
          <w:szCs w:val="24"/>
        </w:rPr>
        <w:t>Laurent.</w:t>
      </w:r>
    </w:p>
    <w:p w:rsidR="00580802" w:rsidRPr="00BF6923" w:rsidRDefault="00580802" w:rsidP="00BF6923">
      <w:pPr>
        <w:pStyle w:val="Cartable"/>
        <w:rPr>
          <w:color w:val="00CC00"/>
        </w:rPr>
      </w:pPr>
      <w:r w:rsidRPr="00BF6923">
        <w:rPr>
          <w:color w:val="00CC00"/>
          <w:szCs w:val="24"/>
        </w:rPr>
        <w:t xml:space="preserve">Oui, deux adorables petits marcassins avec leurs </w:t>
      </w:r>
      <w:r w:rsidRPr="00BF6923">
        <w:rPr>
          <w:color w:val="0000FF"/>
          <w:szCs w:val="24"/>
        </w:rPr>
        <w:t xml:space="preserve">groins boueux et un énorme sanglier avec des </w:t>
      </w:r>
      <w:r w:rsidRPr="00BF6923">
        <w:rPr>
          <w:color w:val="FF0000"/>
          <w:szCs w:val="24"/>
        </w:rPr>
        <w:lastRenderedPageBreak/>
        <w:t xml:space="preserve">défenses pointues et un pelage sombre. J’ai eu une </w:t>
      </w:r>
      <w:r w:rsidRPr="00BF6923">
        <w:rPr>
          <w:color w:val="00CC00"/>
          <w:szCs w:val="24"/>
        </w:rPr>
        <w:t xml:space="preserve">peur bleue ! » </w:t>
      </w:r>
    </w:p>
    <w:p w:rsidR="00580802" w:rsidRPr="00BF6923" w:rsidRDefault="00580802" w:rsidP="00BF6923">
      <w:pPr>
        <w:pStyle w:val="Cartable"/>
        <w:rPr>
          <w:color w:val="0000FF"/>
          <w:szCs w:val="24"/>
        </w:rPr>
      </w:pPr>
      <w:r w:rsidRPr="00BF6923">
        <w:rPr>
          <w:color w:val="0000FF"/>
          <w:szCs w:val="24"/>
        </w:rPr>
        <w:t xml:space="preserve">Tout en parlant, l’homme sort de la cabane d’un pas </w:t>
      </w:r>
      <w:r w:rsidRPr="00BF6923">
        <w:rPr>
          <w:color w:val="FF0000"/>
          <w:szCs w:val="24"/>
        </w:rPr>
        <w:t xml:space="preserve">vif. Il se dirige vers un arbre majestueux et </w:t>
      </w:r>
      <w:r w:rsidRPr="00BF6923">
        <w:rPr>
          <w:color w:val="00CC00"/>
          <w:szCs w:val="24"/>
        </w:rPr>
        <w:t xml:space="preserve">imposant. Laurent le rattrape, et curieux comme </w:t>
      </w:r>
      <w:r w:rsidRPr="00BF6923">
        <w:rPr>
          <w:color w:val="0000FF"/>
          <w:szCs w:val="24"/>
        </w:rPr>
        <w:t xml:space="preserve">une pie, lui demande : </w:t>
      </w:r>
    </w:p>
    <w:p w:rsidR="00580802" w:rsidRPr="00BF6923" w:rsidRDefault="00580802" w:rsidP="00BF6923">
      <w:pPr>
        <w:pStyle w:val="Cartable"/>
        <w:rPr>
          <w:color w:val="FF0000"/>
          <w:szCs w:val="24"/>
        </w:rPr>
      </w:pPr>
      <w:r w:rsidRPr="00BF6923">
        <w:rPr>
          <w:color w:val="FF0000"/>
          <w:szCs w:val="24"/>
        </w:rPr>
        <w:t>« Vous habitez vraiment dans cette cabane ?</w:t>
      </w:r>
    </w:p>
    <w:p w:rsidR="00580802" w:rsidRPr="00BF6923" w:rsidRDefault="00580802" w:rsidP="00BF6923">
      <w:pPr>
        <w:pStyle w:val="Cartable"/>
        <w:rPr>
          <w:color w:val="FF0000"/>
          <w:szCs w:val="24"/>
        </w:rPr>
      </w:pPr>
      <w:r w:rsidRPr="00BF6923">
        <w:rPr>
          <w:color w:val="00CC00"/>
          <w:szCs w:val="24"/>
        </w:rPr>
        <w:t xml:space="preserve">Ho non ! Je n'habite pas ici. Je viens parfois dans </w:t>
      </w:r>
      <w:r w:rsidRPr="00BF6923">
        <w:rPr>
          <w:color w:val="0000FF"/>
          <w:szCs w:val="24"/>
        </w:rPr>
        <w:t xml:space="preserve">cet abri pour me reposer après une longue marche. </w:t>
      </w:r>
      <w:r w:rsidRPr="00BF6923">
        <w:rPr>
          <w:color w:val="FF0000"/>
          <w:szCs w:val="24"/>
        </w:rPr>
        <w:t>J’aime cet endroit car il y a un chêne centenaire. »</w:t>
      </w:r>
    </w:p>
    <w:p w:rsidR="00580802" w:rsidRPr="00BF6923" w:rsidRDefault="00580802" w:rsidP="00BF6923">
      <w:pPr>
        <w:pStyle w:val="Cartable"/>
        <w:rPr>
          <w:color w:val="0000FF"/>
          <w:szCs w:val="24"/>
        </w:rPr>
      </w:pPr>
      <w:r w:rsidRPr="00BF6923">
        <w:rPr>
          <w:color w:val="00CC00"/>
          <w:szCs w:val="24"/>
        </w:rPr>
        <w:t xml:space="preserve">Ce chêne est l’arbre préféré de l’homme : un arbre </w:t>
      </w:r>
      <w:r w:rsidRPr="00BF6923">
        <w:rPr>
          <w:color w:val="0000FF"/>
          <w:szCs w:val="24"/>
        </w:rPr>
        <w:t>âgé de deux cent ans !</w:t>
      </w:r>
    </w:p>
    <w:p w:rsidR="00580802" w:rsidRPr="00BF6923" w:rsidRDefault="00580802" w:rsidP="00BF6923">
      <w:pPr>
        <w:pStyle w:val="Cartable"/>
        <w:rPr>
          <w:color w:val="0000FF"/>
          <w:szCs w:val="24"/>
        </w:rPr>
      </w:pPr>
      <w:r w:rsidRPr="00BF6923">
        <w:rPr>
          <w:color w:val="FF0000"/>
          <w:szCs w:val="24"/>
        </w:rPr>
        <w:lastRenderedPageBreak/>
        <w:t xml:space="preserve">« As-tu déjà vu un arbre aussi grand ? demande </w:t>
      </w:r>
      <w:r w:rsidRPr="00BF6923">
        <w:rPr>
          <w:color w:val="00CC00"/>
          <w:szCs w:val="24"/>
        </w:rPr>
        <w:t xml:space="preserve">l’homme, il mesure plus de vingt mètres de haut. Je </w:t>
      </w:r>
      <w:r w:rsidRPr="00BF6923">
        <w:rPr>
          <w:color w:val="0000FF"/>
          <w:szCs w:val="24"/>
        </w:rPr>
        <w:t xml:space="preserve">crois que c’est l’arbre le plus grand de la forêt. » </w:t>
      </w:r>
    </w:p>
    <w:p w:rsidR="00580802" w:rsidRPr="00BF6923" w:rsidRDefault="00580802" w:rsidP="00BF6923">
      <w:pPr>
        <w:pStyle w:val="Cartable"/>
        <w:rPr>
          <w:color w:val="00CC00"/>
          <w:szCs w:val="24"/>
        </w:rPr>
      </w:pPr>
      <w:r w:rsidRPr="00BF6923">
        <w:rPr>
          <w:color w:val="FF0000"/>
          <w:szCs w:val="24"/>
        </w:rPr>
        <w:t xml:space="preserve">En effet, cet arbre immense dépasse tous les </w:t>
      </w:r>
      <w:r w:rsidRPr="00BF6923">
        <w:rPr>
          <w:color w:val="00CC00"/>
          <w:szCs w:val="24"/>
        </w:rPr>
        <w:t xml:space="preserve">autres. Ces branches tordues partent si haut vers le </w:t>
      </w:r>
      <w:r w:rsidRPr="00BF6923">
        <w:rPr>
          <w:color w:val="0000FF"/>
          <w:szCs w:val="24"/>
        </w:rPr>
        <w:t xml:space="preserve">ciel qu’il est impossible de voir son sommet. </w:t>
      </w:r>
      <w:r w:rsidRPr="00BF6923">
        <w:rPr>
          <w:color w:val="FF0000"/>
          <w:szCs w:val="24"/>
        </w:rPr>
        <w:t xml:space="preserve">L’homme regarde le tronc de l’arbre d’un oeil </w:t>
      </w:r>
      <w:r w:rsidRPr="00BF6923">
        <w:rPr>
          <w:color w:val="00CC00"/>
          <w:szCs w:val="24"/>
        </w:rPr>
        <w:t xml:space="preserve">inquiet : </w:t>
      </w:r>
    </w:p>
    <w:p w:rsidR="00580802" w:rsidRPr="00BF6923" w:rsidRDefault="00580802" w:rsidP="00BF6923">
      <w:pPr>
        <w:pStyle w:val="Cartable"/>
        <w:rPr>
          <w:color w:val="FF0000"/>
          <w:szCs w:val="24"/>
        </w:rPr>
      </w:pPr>
      <w:r w:rsidRPr="00BF6923">
        <w:rPr>
          <w:color w:val="0000FF"/>
          <w:szCs w:val="24"/>
        </w:rPr>
        <w:t xml:space="preserve">« Regarde, dit-il, des gens ont gravé leurs prénoms </w:t>
      </w:r>
      <w:r w:rsidRPr="00BF6923">
        <w:rPr>
          <w:color w:val="FF0000"/>
          <w:szCs w:val="24"/>
        </w:rPr>
        <w:t xml:space="preserve">sur l’écorce du chêne. </w:t>
      </w:r>
    </w:p>
    <w:p w:rsidR="00580802" w:rsidRPr="00BF6923" w:rsidRDefault="00580802" w:rsidP="00BF6923">
      <w:pPr>
        <w:pStyle w:val="Cartable"/>
        <w:rPr>
          <w:color w:val="00CC00"/>
          <w:szCs w:val="24"/>
        </w:rPr>
      </w:pPr>
      <w:r w:rsidRPr="00BF6923">
        <w:rPr>
          <w:color w:val="00CC00"/>
          <w:szCs w:val="24"/>
        </w:rPr>
        <w:t>C’est grave ? demande le garçon</w:t>
      </w:r>
    </w:p>
    <w:p w:rsidR="00580802" w:rsidRPr="00BF6923" w:rsidRDefault="00580802" w:rsidP="00BF6923">
      <w:pPr>
        <w:pStyle w:val="Cartable"/>
        <w:rPr>
          <w:color w:val="00CC00"/>
          <w:szCs w:val="24"/>
        </w:rPr>
      </w:pPr>
      <w:r w:rsidRPr="00BF6923">
        <w:rPr>
          <w:color w:val="0000FF"/>
          <w:szCs w:val="24"/>
        </w:rPr>
        <w:t xml:space="preserve">Oui c’est grave ! Un arbre est un être vivant comme </w:t>
      </w:r>
      <w:r w:rsidRPr="00BF6923">
        <w:rPr>
          <w:color w:val="FF0000"/>
          <w:szCs w:val="24"/>
        </w:rPr>
        <w:t xml:space="preserve">toi ou moi. Il grandit, se nourrit, boit de l’eau. Il </w:t>
      </w:r>
      <w:r w:rsidRPr="00BF6923">
        <w:rPr>
          <w:color w:val="00CC00"/>
          <w:szCs w:val="24"/>
        </w:rPr>
        <w:t xml:space="preserve">respire aussi. </w:t>
      </w:r>
    </w:p>
    <w:p w:rsidR="00580802" w:rsidRPr="00BF6923" w:rsidRDefault="00580802" w:rsidP="00BF6923">
      <w:pPr>
        <w:pStyle w:val="Cartable"/>
        <w:rPr>
          <w:color w:val="0000FF"/>
          <w:szCs w:val="24"/>
        </w:rPr>
      </w:pPr>
      <w:r w:rsidRPr="00BF6923">
        <w:rPr>
          <w:color w:val="0000FF"/>
          <w:szCs w:val="24"/>
        </w:rPr>
        <w:lastRenderedPageBreak/>
        <w:t>Je ne savais pas, dit Laurent.</w:t>
      </w:r>
    </w:p>
    <w:p w:rsidR="00580802" w:rsidRPr="00BF6923" w:rsidRDefault="00580802" w:rsidP="00BF6923">
      <w:pPr>
        <w:pStyle w:val="Cartable"/>
        <w:rPr>
          <w:color w:val="FF0000"/>
          <w:szCs w:val="24"/>
        </w:rPr>
      </w:pPr>
      <w:r w:rsidRPr="00BF6923">
        <w:rPr>
          <w:color w:val="FF0000"/>
          <w:szCs w:val="24"/>
        </w:rPr>
        <w:t xml:space="preserve">L’écorce est très importante pour un arbre. Il ne faut </w:t>
      </w:r>
      <w:r w:rsidRPr="00BF6923">
        <w:rPr>
          <w:color w:val="00CC00"/>
          <w:szCs w:val="24"/>
        </w:rPr>
        <w:t xml:space="preserve">pas l’abîmer. Elle le protège du froid, du gel, des </w:t>
      </w:r>
      <w:r w:rsidRPr="00BF6923">
        <w:rPr>
          <w:color w:val="0000FF"/>
          <w:szCs w:val="24"/>
        </w:rPr>
        <w:t xml:space="preserve">insectes et des maladies. Certains arbres ont même </w:t>
      </w:r>
      <w:r w:rsidRPr="00BF6923">
        <w:rPr>
          <w:color w:val="FF0000"/>
          <w:szCs w:val="24"/>
        </w:rPr>
        <w:t>une écorce épaisse qui les protège des incendies. »</w:t>
      </w:r>
    </w:p>
    <w:p w:rsidR="00580802" w:rsidRPr="00BF6923" w:rsidRDefault="00580802" w:rsidP="00BF6923">
      <w:pPr>
        <w:pStyle w:val="Cartable"/>
        <w:rPr>
          <w:color w:val="FF0000"/>
        </w:rPr>
      </w:pPr>
      <w:r w:rsidRPr="00BF6923">
        <w:rPr>
          <w:color w:val="00CC00"/>
          <w:szCs w:val="24"/>
        </w:rPr>
        <w:t xml:space="preserve">Pendant une heure, l’homme raconte à Laurent </w:t>
      </w:r>
      <w:r w:rsidRPr="00BF6923">
        <w:rPr>
          <w:color w:val="0000FF"/>
          <w:szCs w:val="24"/>
        </w:rPr>
        <w:t xml:space="preserve">comment un arbre naît et grandit. Il lui explique les </w:t>
      </w:r>
      <w:r w:rsidRPr="00BF6923">
        <w:rPr>
          <w:color w:val="FF0000"/>
          <w:szCs w:val="24"/>
        </w:rPr>
        <w:t xml:space="preserve">différentes sortes de feuilles et d’écorces. Il lui </w:t>
      </w:r>
      <w:r w:rsidRPr="00BF6923">
        <w:rPr>
          <w:color w:val="00CC00"/>
          <w:szCs w:val="24"/>
        </w:rPr>
        <w:t xml:space="preserve">révèle aussi un secret : comment calculer l’âge d’un </w:t>
      </w:r>
      <w:r w:rsidRPr="00BF6923">
        <w:rPr>
          <w:color w:val="0000FF"/>
          <w:szCs w:val="24"/>
        </w:rPr>
        <w:t xml:space="preserve">arbre. Puis les deux nouveaux amis se quittent car </w:t>
      </w:r>
      <w:r w:rsidRPr="00BF6923">
        <w:rPr>
          <w:color w:val="FF0000"/>
          <w:szCs w:val="24"/>
        </w:rPr>
        <w:t xml:space="preserve">Laurent doit rentrer chez lui. </w:t>
      </w:r>
    </w:p>
    <w:p w:rsidR="00BF6923" w:rsidRPr="00BF6923" w:rsidRDefault="00BF6923" w:rsidP="00BF6923">
      <w:pPr>
        <w:pStyle w:val="Cartable"/>
      </w:pPr>
    </w:p>
    <w:sectPr w:rsidR="00BF6923" w:rsidRPr="00BF692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2BD"/>
    <w:multiLevelType w:val="multilevel"/>
    <w:tmpl w:val="E07EE978"/>
    <w:lvl w:ilvl="0">
      <w:numFmt w:val="bullet"/>
      <w:lvlText w:val="—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2354B11"/>
    <w:multiLevelType w:val="multilevel"/>
    <w:tmpl w:val="304ADBAC"/>
    <w:lvl w:ilvl="0">
      <w:numFmt w:val="bullet"/>
      <w:lvlText w:val="—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2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0802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34A1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6923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9B24"/>
  <w15:docId w15:val="{302EA025-707F-4D41-8CDC-49EC18C4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F69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BF692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F6923"/>
  </w:style>
  <w:style w:type="table" w:styleId="Grilledutableau">
    <w:name w:val="Table Grid"/>
    <w:basedOn w:val="TableauNormal"/>
    <w:uiPriority w:val="59"/>
    <w:rsid w:val="00BF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BF69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F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F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BF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0802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ante\Documents\Adaptateur2013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6002-6B60-4BBC-BB82-38E0E644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Adaptateur2013.dotm</Template>
  <TotalTime>5</TotalTime>
  <Pages>9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</dc:creator>
  <cp:lastModifiedBy>Assistante</cp:lastModifiedBy>
  <cp:revision>2</cp:revision>
  <dcterms:created xsi:type="dcterms:W3CDTF">2016-11-15T13:06:00Z</dcterms:created>
  <dcterms:modified xsi:type="dcterms:W3CDTF">2016-11-24T14:41:00Z</dcterms:modified>
</cp:coreProperties>
</file>